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0C8BE1" w14:textId="4A156CAC" w:rsidR="00FC0B1A" w:rsidRPr="00121283" w:rsidRDefault="00FC0B1A" w:rsidP="00121283">
      <w:pPr>
        <w:tabs>
          <w:tab w:val="left" w:pos="8460"/>
        </w:tabs>
        <w:rPr>
          <w:rFonts w:hint="eastAsia"/>
        </w:rPr>
      </w:pPr>
    </w:p>
    <w:sectPr w:rsidR="00FC0B1A" w:rsidRPr="00121283" w:rsidSect="00CB2A15">
      <w:headerReference w:type="default" r:id="rId6"/>
      <w:footerReference w:type="even" r:id="rId7"/>
      <w:footerReference w:type="default" r:id="rId8"/>
      <w:pgSz w:w="11907" w:h="16839" w:code="9"/>
      <w:pgMar w:top="567" w:right="1134" w:bottom="567" w:left="1134" w:header="567" w:footer="567" w:gutter="0"/>
      <w:cols w:space="720"/>
      <w:docGrid w:type="snapToChars" w:linePitch="671" w:charSpace="41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6C5A" w14:textId="77777777" w:rsidR="004F6AFD" w:rsidRDefault="004F6AFD">
      <w:r>
        <w:separator/>
      </w:r>
    </w:p>
  </w:endnote>
  <w:endnote w:type="continuationSeparator" w:id="0">
    <w:p w14:paraId="4B84FDD3" w14:textId="77777777" w:rsidR="004F6AFD" w:rsidRDefault="004F6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2DA30" w14:textId="77777777" w:rsidR="00E47898" w:rsidRDefault="00E47898" w:rsidP="002E6B33">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12594A2B" w14:textId="77777777" w:rsidR="00E47898" w:rsidRDefault="00E47898" w:rsidP="00E47898">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39D0" w14:textId="77777777" w:rsidR="00E47898" w:rsidRPr="00B56731" w:rsidRDefault="00E47898" w:rsidP="002E6B33">
    <w:pPr>
      <w:pStyle w:val="a4"/>
      <w:framePr w:wrap="around" w:vAnchor="text" w:hAnchor="margin" w:xAlign="right" w:y="1"/>
      <w:rPr>
        <w:rStyle w:val="a5"/>
        <w:rFonts w:ascii="ＭＳ Ｐゴシック"/>
      </w:rPr>
    </w:pPr>
    <w:r w:rsidRPr="00B56731">
      <w:rPr>
        <w:rStyle w:val="a5"/>
        <w:rFonts w:ascii="ＭＳ Ｐゴシック"/>
      </w:rPr>
      <w:fldChar w:fldCharType="begin"/>
    </w:r>
    <w:r w:rsidRPr="00B56731">
      <w:rPr>
        <w:rStyle w:val="a5"/>
        <w:rFonts w:ascii="ＭＳ Ｐゴシック"/>
      </w:rPr>
      <w:instrText xml:space="preserve">PAGE  </w:instrText>
    </w:r>
    <w:r w:rsidRPr="00B56731">
      <w:rPr>
        <w:rStyle w:val="a5"/>
        <w:rFonts w:ascii="ＭＳ Ｐゴシック"/>
      </w:rPr>
      <w:fldChar w:fldCharType="separate"/>
    </w:r>
    <w:r w:rsidR="007A1330">
      <w:rPr>
        <w:rStyle w:val="a5"/>
        <w:rFonts w:ascii="ＭＳ Ｐゴシック"/>
        <w:noProof/>
      </w:rPr>
      <w:t>1</w:t>
    </w:r>
    <w:r w:rsidRPr="00B56731">
      <w:rPr>
        <w:rStyle w:val="a5"/>
        <w:rFonts w:ascii="ＭＳ Ｐゴシック"/>
      </w:rPr>
      <w:fldChar w:fldCharType="end"/>
    </w:r>
  </w:p>
  <w:p w14:paraId="7695C8DC" w14:textId="77777777" w:rsidR="00E47898" w:rsidRPr="00670FBE" w:rsidRDefault="00670FBE" w:rsidP="00670FBE">
    <w:pPr>
      <w:rPr>
        <w:rFonts w:ascii="ＭＳ Ｐゴシック" w:eastAsia="ＭＳ Ｐゴシック" w:hAnsi="Times New Roman"/>
        <w:color w:val="000000"/>
        <w:kern w:val="0"/>
        <w:sz w:val="22"/>
        <w:szCs w:val="28"/>
        <w:lang w:bidi="ar-SA"/>
      </w:rPr>
    </w:pPr>
    <w:r w:rsidRPr="00670FBE">
      <w:rPr>
        <w:rFonts w:ascii="ＭＳ Ｐゴシック" w:eastAsia="ＭＳ Ｐゴシック" w:hint="eastAsia"/>
        <w:kern w:val="0"/>
        <w:sz w:val="22"/>
        <w:lang w:bidi="ar-SA"/>
      </w:rPr>
      <w:t>※横書き</w:t>
    </w:r>
    <w:r w:rsidRPr="00670FBE">
      <w:rPr>
        <w:rFonts w:ascii="ＭＳ Ｐゴシック" w:eastAsia="ＭＳ Ｐゴシック"/>
        <w:kern w:val="0"/>
        <w:sz w:val="22"/>
        <w:lang w:bidi="ar-SA"/>
      </w:rPr>
      <w:t>2,000</w:t>
    </w:r>
    <w:r w:rsidRPr="00670FBE">
      <w:rPr>
        <w:rFonts w:ascii="ＭＳ Ｐゴシック" w:eastAsia="ＭＳ Ｐゴシック" w:hint="eastAsia"/>
        <w:kern w:val="0"/>
        <w:sz w:val="22"/>
        <w:lang w:bidi="ar-SA"/>
      </w:rPr>
      <w:t>字以内</w:t>
    </w:r>
    <w:r>
      <w:rPr>
        <w:rFonts w:ascii="ＭＳ Ｐゴシック" w:eastAsia="ＭＳ Ｐゴシック" w:hint="eastAsia"/>
        <w:kern w:val="0"/>
        <w:sz w:val="22"/>
        <w:lang w:bidi="ar-SA"/>
      </w:rPr>
      <w:t>。</w:t>
    </w:r>
    <w:r w:rsidRPr="00670FBE">
      <w:rPr>
        <w:rFonts w:ascii="ＭＳ Ｐゴシック" w:eastAsia="ＭＳ Ｐゴシック" w:hint="eastAsia"/>
        <w:kern w:val="0"/>
        <w:sz w:val="22"/>
        <w:lang w:bidi="ar-SA"/>
      </w:rPr>
      <w:t>図表活用の場合は別紙とすること</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46E474" w14:textId="77777777" w:rsidR="004F6AFD" w:rsidRDefault="004F6AFD">
      <w:r>
        <w:separator/>
      </w:r>
    </w:p>
  </w:footnote>
  <w:footnote w:type="continuationSeparator" w:id="0">
    <w:p w14:paraId="10DF0509" w14:textId="77777777" w:rsidR="004F6AFD" w:rsidRDefault="004F6A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58B8D0" w14:textId="77777777" w:rsidR="007E54CF" w:rsidRDefault="007E54CF">
    <w:pPr>
      <w:pStyle w:val="a3"/>
      <w:rPr>
        <w:rFonts w:ascii="ＭＳ Ｐゴシック" w:eastAsia="ＭＳ Ｐゴシック"/>
        <w:sz w:val="22"/>
      </w:rPr>
    </w:pPr>
    <w:r>
      <w:rPr>
        <w:rFonts w:ascii="ＭＳ Ｐゴシック" w:eastAsia="ＭＳ Ｐゴシック" w:hint="eastAsia"/>
        <w:sz w:val="22"/>
      </w:rPr>
      <w:t>別紙様式</w:t>
    </w:r>
    <w:r w:rsidR="00121283">
      <w:rPr>
        <w:rFonts w:ascii="ＭＳ Ｐゴシック" w:eastAsia="ＭＳ Ｐゴシック" w:hint="eastAsia"/>
        <w:sz w:val="22"/>
      </w:rPr>
      <w:t>３</w:t>
    </w:r>
  </w:p>
  <w:p w14:paraId="49B6E1D2" w14:textId="77777777" w:rsidR="007A1330" w:rsidRPr="00721AF8" w:rsidRDefault="00D82426" w:rsidP="00F12FC2">
    <w:pPr>
      <w:pStyle w:val="a3"/>
      <w:ind w:left="944" w:hangingChars="472" w:hanging="944"/>
      <w:rPr>
        <w:rFonts w:ascii="ＭＳ Ｐゴシック" w:eastAsia="ＭＳ Ｐゴシック"/>
        <w:sz w:val="20"/>
      </w:rPr>
    </w:pPr>
    <w:r w:rsidRPr="00721AF8">
      <w:rPr>
        <w:rFonts w:ascii="ＭＳ Ｐゴシック" w:eastAsia="ＭＳ Ｐゴシック" w:hint="eastAsia"/>
        <w:sz w:val="20"/>
      </w:rPr>
      <w:t>テーマ</w:t>
    </w:r>
  </w:p>
  <w:p w14:paraId="7125238E" w14:textId="5A851050" w:rsidR="00F12FC2" w:rsidRPr="00721AF8" w:rsidRDefault="00721AF8" w:rsidP="00721AF8">
    <w:pPr>
      <w:pStyle w:val="a3"/>
      <w:ind w:left="944" w:hangingChars="472" w:hanging="944"/>
      <w:rPr>
        <w:rFonts w:ascii="Segoe UI Symbol" w:eastAsia="ＭＳ Ｐゴシック" w:hAnsi="Segoe UI Symbol" w:cs="Segoe UI Symbol"/>
        <w:sz w:val="20"/>
      </w:rPr>
    </w:pPr>
    <w:r w:rsidRPr="00721AF8">
      <w:rPr>
        <w:rFonts w:ascii="Segoe UI Symbol" w:eastAsia="ＭＳ Ｐゴシック" w:hAnsi="Segoe UI Symbol" w:cs="Segoe UI Symbol" w:hint="eastAsia"/>
        <w:sz w:val="20"/>
      </w:rPr>
      <w:t xml:space="preserve">　沖縄県の災害対応に関する課題及び自身の実務経験を踏まえた当該課題に対する実践的な取組又は対策案</w:t>
    </w:r>
  </w:p>
  <w:p w14:paraId="7268A1E8" w14:textId="77777777" w:rsidR="00721AF8" w:rsidRDefault="00721AF8" w:rsidP="00721AF8">
    <w:pPr>
      <w:pStyle w:val="a3"/>
      <w:ind w:left="850" w:hangingChars="472" w:hanging="850"/>
      <w:rPr>
        <w:rFonts w:ascii="ＭＳ Ｐゴシック" w:eastAsia="ＭＳ Ｐゴシック" w:hint="eastAsia"/>
        <w:sz w:val="18"/>
        <w:szCs w:val="18"/>
      </w:rPr>
    </w:pPr>
  </w:p>
  <w:p w14:paraId="38D1FCD7" w14:textId="77777777" w:rsidR="007E54CF" w:rsidRPr="00D82426" w:rsidRDefault="00000000" w:rsidP="00F12FC2">
    <w:pPr>
      <w:pStyle w:val="a3"/>
      <w:ind w:left="850" w:hangingChars="472" w:hanging="850"/>
      <w:rPr>
        <w:rFonts w:ascii="ＭＳ Ｐゴシック" w:eastAsia="ＭＳ Ｐゴシック"/>
        <w:sz w:val="22"/>
      </w:rPr>
    </w:pPr>
    <w:r>
      <w:rPr>
        <w:rFonts w:ascii="ＭＳ Ｐゴシック" w:eastAsia="ＭＳ Ｐゴシック"/>
        <w:noProof/>
        <w:spacing w:val="-8"/>
        <w:sz w:val="18"/>
        <w:szCs w:val="18"/>
        <w:lang w:bidi="ar-SA"/>
      </w:rPr>
      <w:pict w14:anchorId="142AAEB2">
        <v:rect id="_x0000_s1447" style="position:absolute;left:0;text-align:left;margin-left:0;margin-top:16.7pt;width:482pt;height:671.85pt;z-index:2" filled="f" strokecolor="#333" strokeweight=".25pt"/>
      </w:pict>
    </w:r>
    <w:r>
      <w:rPr>
        <w:rFonts w:ascii="ＭＳ Ｐゴシック" w:eastAsia="ＭＳ Ｐゴシック"/>
        <w:noProof/>
        <w:spacing w:val="-8"/>
        <w:sz w:val="18"/>
        <w:szCs w:val="18"/>
        <w:lang w:bidi="ar-SA"/>
      </w:rPr>
      <w:pict w14:anchorId="447C95C4">
        <v:group id="_x0000_s1446" style="position:absolute;left:0;text-align:left;margin-left:0;margin-top:22.35pt;width:482pt;height:660.05pt;z-index:1" coordorigin="1701,1824" coordsize="8505,13191">
          <v:group id="_x0000_s1046" style="position:absolute;left:1701;top:1824;width:8505;height:426" coordorigin="1701,1824" coordsize="8505,426">
            <v:rect id="_x0000_s1026" style="position:absolute;left:1701;top:1824;width:425;height:426" filled="f" strokecolor="#333" strokeweight=".25pt"/>
            <v:rect id="_x0000_s1027" style="position:absolute;left:2126;top:1824;width:425;height:426" filled="f" strokecolor="#333" strokeweight=".25pt"/>
            <v:rect id="_x0000_s1028" style="position:absolute;left:2551;top:1824;width:426;height:426" filled="f" strokecolor="#333" strokeweight=".25pt"/>
            <v:rect id="_x0000_s1029" style="position:absolute;left:2977;top:1824;width:425;height:426" filled="f" strokecolor="#333" strokeweight=".25pt"/>
            <v:rect id="_x0000_s1030" style="position:absolute;left:3402;top:1824;width:425;height:426" filled="f" strokecolor="#333" strokeweight=".25pt"/>
            <v:rect id="_x0000_s1031" style="position:absolute;left:3827;top:1824;width:425;height:426" filled="f" strokecolor="#333" strokeweight=".25pt"/>
            <v:rect id="_x0000_s1032" style="position:absolute;left:4252;top:1824;width:426;height:426" filled="f" strokecolor="#333" strokeweight=".25pt"/>
            <v:rect id="_x0000_s1033" style="position:absolute;left:4678;top:1824;width:425;height:426" filled="f" strokecolor="#333" strokeweight=".25pt"/>
            <v:rect id="_x0000_s1034" style="position:absolute;left:5103;top:1824;width:425;height:426" filled="f" strokecolor="#333" strokeweight=".25pt"/>
            <v:rect id="_x0000_s1035" style="position:absolute;left:5528;top:1824;width:425;height:426" filled="f" strokecolor="#333" strokeweight=".25pt"/>
            <v:rect id="_x0000_s1036" style="position:absolute;left:5953;top:1824;width:426;height:426" filled="f" strokecolor="#333" strokeweight=".25pt"/>
            <v:rect id="_x0000_s1037" style="position:absolute;left:6379;top:1824;width:425;height:426" filled="f" strokecolor="#333" strokeweight=".25pt"/>
            <v:rect id="_x0000_s1038" style="position:absolute;left:6804;top:1824;width:425;height:426" filled="f" strokecolor="#333" strokeweight=".25pt"/>
            <v:rect id="_x0000_s1039" style="position:absolute;left:7229;top:1824;width:426;height:426" filled="f" strokecolor="#333" strokeweight=".25pt"/>
            <v:rect id="_x0000_s1040" style="position:absolute;left:7655;top:1824;width:425;height:426" filled="f" strokecolor="#333" strokeweight=".25pt"/>
            <v:rect id="_x0000_s1041" style="position:absolute;left:8080;top:1824;width:425;height:426" filled="f" strokecolor="#333" strokeweight=".25pt"/>
            <v:rect id="_x0000_s1042" style="position:absolute;left:8505;top:1824;width:425;height:426" filled="f" strokecolor="#333" strokeweight=".25pt"/>
            <v:rect id="_x0000_s1043" style="position:absolute;left:8930;top:1824;width:426;height:426" filled="f" strokecolor="#333" strokeweight=".25pt"/>
            <v:rect id="_x0000_s1044" style="position:absolute;left:9356;top:1824;width:425;height:426" filled="f" strokecolor="#333" strokeweight=".25pt"/>
            <v:rect id="_x0000_s1045" style="position:absolute;left:9781;top:1824;width:425;height:426" filled="f" strokecolor="#333" strokeweight=".25pt"/>
          </v:group>
          <v:group id="_x0000_s1047" style="position:absolute;left:1701;top:2496;width:8505;height:426;mso-position-horizontal-relative:page;mso-position-vertical-relative:page" coordorigin="1701,1824" coordsize="8505,426">
            <v:rect id="_x0000_s1048" style="position:absolute;left:1701;top:1824;width:425;height:426" filled="f" strokecolor="#333" strokeweight=".25pt"/>
            <v:rect id="_x0000_s1049" style="position:absolute;left:2126;top:1824;width:425;height:426" filled="f" strokecolor="#333" strokeweight=".25pt"/>
            <v:rect id="_x0000_s1050" style="position:absolute;left:2551;top:1824;width:426;height:426" filled="f" strokecolor="#333" strokeweight=".25pt"/>
            <v:rect id="_x0000_s1051" style="position:absolute;left:2977;top:1824;width:425;height:426" filled="f" strokecolor="#333" strokeweight=".25pt"/>
            <v:rect id="_x0000_s1052" style="position:absolute;left:3402;top:1824;width:425;height:426" filled="f" strokecolor="#333" strokeweight=".25pt"/>
            <v:rect id="_x0000_s1053" style="position:absolute;left:3827;top:1824;width:425;height:426" filled="f" strokecolor="#333" strokeweight=".25pt"/>
            <v:rect id="_x0000_s1054" style="position:absolute;left:4252;top:1824;width:426;height:426" filled="f" strokecolor="#333" strokeweight=".25pt"/>
            <v:rect id="_x0000_s1055" style="position:absolute;left:4678;top:1824;width:425;height:426" filled="f" strokecolor="#333" strokeweight=".25pt"/>
            <v:rect id="_x0000_s1056" style="position:absolute;left:5103;top:1824;width:425;height:426" filled="f" strokecolor="#333" strokeweight=".25pt"/>
            <v:rect id="_x0000_s1057" style="position:absolute;left:5528;top:1824;width:425;height:426" filled="f" strokecolor="#333" strokeweight=".25pt"/>
            <v:rect id="_x0000_s1058" style="position:absolute;left:5953;top:1824;width:426;height:426" filled="f" strokecolor="#333" strokeweight=".25pt"/>
            <v:rect id="_x0000_s1059" style="position:absolute;left:6379;top:1824;width:425;height:426" filled="f" strokecolor="#333" strokeweight=".25pt"/>
            <v:rect id="_x0000_s1060" style="position:absolute;left:6804;top:1824;width:425;height:426" filled="f" strokecolor="#333" strokeweight=".25pt"/>
            <v:rect id="_x0000_s1061" style="position:absolute;left:7229;top:1824;width:426;height:426" filled="f" strokecolor="#333" strokeweight=".25pt"/>
            <v:rect id="_x0000_s1062" style="position:absolute;left:7655;top:1824;width:425;height:426" filled="f" strokecolor="#333" strokeweight=".25pt"/>
            <v:rect id="_x0000_s1063" style="position:absolute;left:8080;top:1824;width:425;height:426" filled="f" strokecolor="#333" strokeweight=".25pt"/>
            <v:rect id="_x0000_s1064" style="position:absolute;left:8505;top:1824;width:425;height:426" filled="f" strokecolor="#333" strokeweight=".25pt"/>
            <v:rect id="_x0000_s1065" style="position:absolute;left:8930;top:1824;width:426;height:426" filled="f" strokecolor="#333" strokeweight=".25pt"/>
            <v:rect id="_x0000_s1066" style="position:absolute;left:9356;top:1824;width:425;height:426" filled="f" strokecolor="#333" strokeweight=".25pt"/>
            <v:rect id="_x0000_s1067" style="position:absolute;left:9781;top:1824;width:425;height:426" filled="f" strokecolor="#333" strokeweight=".25pt"/>
          </v:group>
          <v:group id="_x0000_s1068" style="position:absolute;left:1701;top:3168;width:8505;height:426;mso-position-horizontal-relative:page;mso-position-vertical-relative:page" coordorigin="1701,1824" coordsize="8505,426">
            <v:rect id="_x0000_s1069" style="position:absolute;left:1701;top:1824;width:425;height:426" filled="f" strokecolor="#333" strokeweight=".25pt"/>
            <v:rect id="_x0000_s1070" style="position:absolute;left:2126;top:1824;width:425;height:426" filled="f" strokecolor="#333" strokeweight=".25pt"/>
            <v:rect id="_x0000_s1071" style="position:absolute;left:2551;top:1824;width:426;height:426" filled="f" strokecolor="#333" strokeweight=".25pt"/>
            <v:rect id="_x0000_s1072" style="position:absolute;left:2977;top:1824;width:425;height:426" filled="f" strokecolor="#333" strokeweight=".25pt"/>
            <v:rect id="_x0000_s1073" style="position:absolute;left:3402;top:1824;width:425;height:426" filled="f" strokecolor="#333" strokeweight=".25pt"/>
            <v:rect id="_x0000_s1074" style="position:absolute;left:3827;top:1824;width:425;height:426" filled="f" strokecolor="#333" strokeweight=".25pt"/>
            <v:rect id="_x0000_s1075" style="position:absolute;left:4252;top:1824;width:426;height:426" filled="f" strokecolor="#333" strokeweight=".25pt"/>
            <v:rect id="_x0000_s1076" style="position:absolute;left:4678;top:1824;width:425;height:426" filled="f" strokecolor="#333" strokeweight=".25pt"/>
            <v:rect id="_x0000_s1077" style="position:absolute;left:5103;top:1824;width:425;height:426" filled="f" strokecolor="#333" strokeweight=".25pt"/>
            <v:rect id="_x0000_s1078" style="position:absolute;left:5528;top:1824;width:425;height:426" filled="f" strokecolor="#333" strokeweight=".25pt"/>
            <v:rect id="_x0000_s1079" style="position:absolute;left:5953;top:1824;width:426;height:426" filled="f" strokecolor="#333" strokeweight=".25pt"/>
            <v:rect id="_x0000_s1080" style="position:absolute;left:6379;top:1824;width:425;height:426" filled="f" strokecolor="#333" strokeweight=".25pt"/>
            <v:rect id="_x0000_s1081" style="position:absolute;left:6804;top:1824;width:425;height:426" filled="f" strokecolor="#333" strokeweight=".25pt"/>
            <v:rect id="_x0000_s1082" style="position:absolute;left:7229;top:1824;width:426;height:426" filled="f" strokecolor="#333" strokeweight=".25pt"/>
            <v:rect id="_x0000_s1083" style="position:absolute;left:7655;top:1824;width:425;height:426" filled="f" strokecolor="#333" strokeweight=".25pt"/>
            <v:rect id="_x0000_s1084" style="position:absolute;left:8080;top:1824;width:425;height:426" filled="f" strokecolor="#333" strokeweight=".25pt"/>
            <v:rect id="_x0000_s1085" style="position:absolute;left:8505;top:1824;width:425;height:426" filled="f" strokecolor="#333" strokeweight=".25pt"/>
            <v:rect id="_x0000_s1086" style="position:absolute;left:8930;top:1824;width:426;height:426" filled="f" strokecolor="#333" strokeweight=".25pt"/>
            <v:rect id="_x0000_s1087" style="position:absolute;left:9356;top:1824;width:425;height:426" filled="f" strokecolor="#333" strokeweight=".25pt"/>
            <v:rect id="_x0000_s1088" style="position:absolute;left:9781;top:1824;width:425;height:426" filled="f" strokecolor="#333" strokeweight=".25pt"/>
          </v:group>
          <v:group id="_x0000_s1089" style="position:absolute;left:1701;top:3839;width:8505;height:426;mso-position-horizontal-relative:page;mso-position-vertical-relative:page" coordorigin="1701,1824" coordsize="8505,426">
            <v:rect id="_x0000_s1090" style="position:absolute;left:1701;top:1824;width:425;height:426" filled="f" strokecolor="#333" strokeweight=".25pt"/>
            <v:rect id="_x0000_s1091" style="position:absolute;left:2126;top:1824;width:425;height:426" filled="f" strokecolor="#333" strokeweight=".25pt"/>
            <v:rect id="_x0000_s1092" style="position:absolute;left:2551;top:1824;width:426;height:426" filled="f" strokecolor="#333" strokeweight=".25pt"/>
            <v:rect id="_x0000_s1093" style="position:absolute;left:2977;top:1824;width:425;height:426" filled="f" strokecolor="#333" strokeweight=".25pt"/>
            <v:rect id="_x0000_s1094" style="position:absolute;left:3402;top:1824;width:425;height:426" filled="f" strokecolor="#333" strokeweight=".25pt"/>
            <v:rect id="_x0000_s1095" style="position:absolute;left:3827;top:1824;width:425;height:426" filled="f" strokecolor="#333" strokeweight=".25pt"/>
            <v:rect id="_x0000_s1096" style="position:absolute;left:4252;top:1824;width:426;height:426" filled="f" strokecolor="#333" strokeweight=".25pt"/>
            <v:rect id="_x0000_s1097" style="position:absolute;left:4678;top:1824;width:425;height:426" filled="f" strokecolor="#333" strokeweight=".25pt"/>
            <v:rect id="_x0000_s1098" style="position:absolute;left:5103;top:1824;width:425;height:426" filled="f" strokecolor="#333" strokeweight=".25pt"/>
            <v:rect id="_x0000_s1099" style="position:absolute;left:5528;top:1824;width:425;height:426" filled="f" strokecolor="#333" strokeweight=".25pt"/>
            <v:rect id="_x0000_s1100" style="position:absolute;left:5953;top:1824;width:426;height:426" filled="f" strokecolor="#333" strokeweight=".25pt"/>
            <v:rect id="_x0000_s1101" style="position:absolute;left:6379;top:1824;width:425;height:426" filled="f" strokecolor="#333" strokeweight=".25pt"/>
            <v:rect id="_x0000_s1102" style="position:absolute;left:6804;top:1824;width:425;height:426" filled="f" strokecolor="#333" strokeweight=".25pt"/>
            <v:rect id="_x0000_s1103" style="position:absolute;left:7229;top:1824;width:426;height:426" filled="f" strokecolor="#333" strokeweight=".25pt"/>
            <v:rect id="_x0000_s1104" style="position:absolute;left:7655;top:1824;width:425;height:426" filled="f" strokecolor="#333" strokeweight=".25pt"/>
            <v:rect id="_x0000_s1105" style="position:absolute;left:8080;top:1824;width:425;height:426" filled="f" strokecolor="#333" strokeweight=".25pt"/>
            <v:rect id="_x0000_s1106" style="position:absolute;left:8505;top:1824;width:425;height:426" filled="f" strokecolor="#333" strokeweight=".25pt"/>
            <v:rect id="_x0000_s1107" style="position:absolute;left:8930;top:1824;width:426;height:426" filled="f" strokecolor="#333" strokeweight=".25pt"/>
            <v:rect id="_x0000_s1108" style="position:absolute;left:9356;top:1824;width:425;height:426" filled="f" strokecolor="#333" strokeweight=".25pt"/>
            <v:rect id="_x0000_s1109" style="position:absolute;left:9781;top:1824;width:425;height:426" filled="f" strokecolor="#333" strokeweight=".25pt"/>
          </v:group>
          <v:group id="_x0000_s1110" style="position:absolute;left:1701;top:4511;width:8505;height:426;mso-position-horizontal-relative:page;mso-position-vertical-relative:page" coordorigin="1701,1824" coordsize="8505,426">
            <v:rect id="_x0000_s1111" style="position:absolute;left:1701;top:1824;width:425;height:426" filled="f" strokecolor="#333" strokeweight=".25pt"/>
            <v:rect id="_x0000_s1112" style="position:absolute;left:2126;top:1824;width:425;height:426" filled="f" strokecolor="#333" strokeweight=".25pt"/>
            <v:rect id="_x0000_s1113" style="position:absolute;left:2551;top:1824;width:426;height:426" filled="f" strokecolor="#333" strokeweight=".25pt"/>
            <v:rect id="_x0000_s1114" style="position:absolute;left:2977;top:1824;width:425;height:426" filled="f" strokecolor="#333" strokeweight=".25pt"/>
            <v:rect id="_x0000_s1115" style="position:absolute;left:3402;top:1824;width:425;height:426" filled="f" strokecolor="#333" strokeweight=".25pt"/>
            <v:rect id="_x0000_s1116" style="position:absolute;left:3827;top:1824;width:425;height:426" filled="f" strokecolor="#333" strokeweight=".25pt"/>
            <v:rect id="_x0000_s1117" style="position:absolute;left:4252;top:1824;width:426;height:426" filled="f" strokecolor="#333" strokeweight=".25pt"/>
            <v:rect id="_x0000_s1118" style="position:absolute;left:4678;top:1824;width:425;height:426" filled="f" strokecolor="#333" strokeweight=".25pt"/>
            <v:rect id="_x0000_s1119" style="position:absolute;left:5103;top:1824;width:425;height:426" filled="f" strokecolor="#333" strokeweight=".25pt"/>
            <v:rect id="_x0000_s1120" style="position:absolute;left:5528;top:1824;width:425;height:426" filled="f" strokecolor="#333" strokeweight=".25pt"/>
            <v:rect id="_x0000_s1121" style="position:absolute;left:5953;top:1824;width:426;height:426" filled="f" strokecolor="#333" strokeweight=".25pt"/>
            <v:rect id="_x0000_s1122" style="position:absolute;left:6379;top:1824;width:425;height:426" filled="f" strokecolor="#333" strokeweight=".25pt"/>
            <v:rect id="_x0000_s1123" style="position:absolute;left:6804;top:1824;width:425;height:426" filled="f" strokecolor="#333" strokeweight=".25pt"/>
            <v:rect id="_x0000_s1124" style="position:absolute;left:7229;top:1824;width:426;height:426" filled="f" strokecolor="#333" strokeweight=".25pt"/>
            <v:rect id="_x0000_s1125" style="position:absolute;left:7655;top:1824;width:425;height:426" filled="f" strokecolor="#333" strokeweight=".25pt"/>
            <v:rect id="_x0000_s1126" style="position:absolute;left:8080;top:1824;width:425;height:426" filled="f" strokecolor="#333" strokeweight=".25pt"/>
            <v:rect id="_x0000_s1127" style="position:absolute;left:8505;top:1824;width:425;height:426" filled="f" strokecolor="#333" strokeweight=".25pt"/>
            <v:rect id="_x0000_s1128" style="position:absolute;left:8930;top:1824;width:426;height:426" filled="f" strokecolor="#333" strokeweight=".25pt"/>
            <v:rect id="_x0000_s1129" style="position:absolute;left:9356;top:1824;width:425;height:426" filled="f" strokecolor="#333" strokeweight=".25pt"/>
            <v:rect id="_x0000_s1130" style="position:absolute;left:9781;top:1824;width:425;height:426" filled="f" strokecolor="#333" strokeweight=".25pt"/>
          </v:group>
          <v:group id="_x0000_s1131" style="position:absolute;left:1701;top:5183;width:8505;height:426;mso-position-horizontal-relative:page;mso-position-vertical-relative:page" coordorigin="1701,1824" coordsize="8505,426">
            <v:rect id="_x0000_s1132" style="position:absolute;left:1701;top:1824;width:425;height:426" filled="f" strokecolor="#333" strokeweight=".25pt"/>
            <v:rect id="_x0000_s1133" style="position:absolute;left:2126;top:1824;width:425;height:426" filled="f" strokecolor="#333" strokeweight=".25pt"/>
            <v:rect id="_x0000_s1134" style="position:absolute;left:2551;top:1824;width:426;height:426" filled="f" strokecolor="#333" strokeweight=".25pt"/>
            <v:rect id="_x0000_s1135" style="position:absolute;left:2977;top:1824;width:425;height:426" filled="f" strokecolor="#333" strokeweight=".25pt"/>
            <v:rect id="_x0000_s1136" style="position:absolute;left:3402;top:1824;width:425;height:426" filled="f" strokecolor="#333" strokeweight=".25pt"/>
            <v:rect id="_x0000_s1137" style="position:absolute;left:3827;top:1824;width:425;height:426" filled="f" strokecolor="#333" strokeweight=".25pt"/>
            <v:rect id="_x0000_s1138" style="position:absolute;left:4252;top:1824;width:426;height:426" filled="f" strokecolor="#333" strokeweight=".25pt"/>
            <v:rect id="_x0000_s1139" style="position:absolute;left:4678;top:1824;width:425;height:426" filled="f" strokecolor="#333" strokeweight=".25pt"/>
            <v:rect id="_x0000_s1140" style="position:absolute;left:5103;top:1824;width:425;height:426" filled="f" strokecolor="#333" strokeweight=".25pt"/>
            <v:rect id="_x0000_s1141" style="position:absolute;left:5528;top:1824;width:425;height:426" filled="f" strokecolor="#333" strokeweight=".25pt"/>
            <v:rect id="_x0000_s1142" style="position:absolute;left:5953;top:1824;width:426;height:426" filled="f" strokecolor="#333" strokeweight=".25pt"/>
            <v:rect id="_x0000_s1143" style="position:absolute;left:6379;top:1824;width:425;height:426" filled="f" strokecolor="#333" strokeweight=".25pt"/>
            <v:rect id="_x0000_s1144" style="position:absolute;left:6804;top:1824;width:425;height:426" filled="f" strokecolor="#333" strokeweight=".25pt"/>
            <v:rect id="_x0000_s1145" style="position:absolute;left:7229;top:1824;width:426;height:426" filled="f" strokecolor="#333" strokeweight=".25pt"/>
            <v:rect id="_x0000_s1146" style="position:absolute;left:7655;top:1824;width:425;height:426" filled="f" strokecolor="#333" strokeweight=".25pt"/>
            <v:rect id="_x0000_s1147" style="position:absolute;left:8080;top:1824;width:425;height:426" filled="f" strokecolor="#333" strokeweight=".25pt"/>
            <v:rect id="_x0000_s1148" style="position:absolute;left:8505;top:1824;width:425;height:426" filled="f" strokecolor="#333" strokeweight=".25pt"/>
            <v:rect id="_x0000_s1149" style="position:absolute;left:8930;top:1824;width:426;height:426" filled="f" strokecolor="#333" strokeweight=".25pt"/>
            <v:rect id="_x0000_s1150" style="position:absolute;left:9356;top:1824;width:425;height:426" filled="f" strokecolor="#333" strokeweight=".25pt"/>
            <v:rect id="_x0000_s1151" style="position:absolute;left:9781;top:1824;width:425;height:426" filled="f" strokecolor="#333" strokeweight=".25pt"/>
          </v:group>
          <v:group id="_x0000_s1152" style="position:absolute;left:1701;top:5855;width:8505;height:426;mso-position-horizontal-relative:page;mso-position-vertical-relative:page" coordorigin="1701,1824" coordsize="8505,426">
            <v:rect id="_x0000_s1153" style="position:absolute;left:1701;top:1824;width:425;height:426" filled="f" strokecolor="#333" strokeweight=".25pt"/>
            <v:rect id="_x0000_s1154" style="position:absolute;left:2126;top:1824;width:425;height:426" filled="f" strokecolor="#333" strokeweight=".25pt"/>
            <v:rect id="_x0000_s1155" style="position:absolute;left:2551;top:1824;width:426;height:426" filled="f" strokecolor="#333" strokeweight=".25pt"/>
            <v:rect id="_x0000_s1156" style="position:absolute;left:2977;top:1824;width:425;height:426" filled="f" strokecolor="#333" strokeweight=".25pt"/>
            <v:rect id="_x0000_s1157" style="position:absolute;left:3402;top:1824;width:425;height:426" filled="f" strokecolor="#333" strokeweight=".25pt"/>
            <v:rect id="_x0000_s1158" style="position:absolute;left:3827;top:1824;width:425;height:426" filled="f" strokecolor="#333" strokeweight=".25pt"/>
            <v:rect id="_x0000_s1159" style="position:absolute;left:4252;top:1824;width:426;height:426" filled="f" strokecolor="#333" strokeweight=".25pt"/>
            <v:rect id="_x0000_s1160" style="position:absolute;left:4678;top:1824;width:425;height:426" filled="f" strokecolor="#333" strokeweight=".25pt"/>
            <v:rect id="_x0000_s1161" style="position:absolute;left:5103;top:1824;width:425;height:426" filled="f" strokecolor="#333" strokeweight=".25pt"/>
            <v:rect id="_x0000_s1162" style="position:absolute;left:5528;top:1824;width:425;height:426" filled="f" strokecolor="#333" strokeweight=".25pt"/>
            <v:rect id="_x0000_s1163" style="position:absolute;left:5953;top:1824;width:426;height:426" filled="f" strokecolor="#333" strokeweight=".25pt"/>
            <v:rect id="_x0000_s1164" style="position:absolute;left:6379;top:1824;width:425;height:426" filled="f" strokecolor="#333" strokeweight=".25pt"/>
            <v:rect id="_x0000_s1165" style="position:absolute;left:6804;top:1824;width:425;height:426" filled="f" strokecolor="#333" strokeweight=".25pt"/>
            <v:rect id="_x0000_s1166" style="position:absolute;left:7229;top:1824;width:426;height:426" filled="f" strokecolor="#333" strokeweight=".25pt"/>
            <v:rect id="_x0000_s1167" style="position:absolute;left:7655;top:1824;width:425;height:426" filled="f" strokecolor="#333" strokeweight=".25pt"/>
            <v:rect id="_x0000_s1168" style="position:absolute;left:8080;top:1824;width:425;height:426" filled="f" strokecolor="#333" strokeweight=".25pt"/>
            <v:rect id="_x0000_s1169" style="position:absolute;left:8505;top:1824;width:425;height:426" filled="f" strokecolor="#333" strokeweight=".25pt"/>
            <v:rect id="_x0000_s1170" style="position:absolute;left:8930;top:1824;width:426;height:426" filled="f" strokecolor="#333" strokeweight=".25pt"/>
            <v:rect id="_x0000_s1171" style="position:absolute;left:9356;top:1824;width:425;height:426" filled="f" strokecolor="#333" strokeweight=".25pt"/>
            <v:rect id="_x0000_s1172" style="position:absolute;left:9781;top:1824;width:425;height:426" filled="f" strokecolor="#333" strokeweight=".25pt"/>
          </v:group>
          <v:group id="_x0000_s1173" style="position:absolute;left:1701;top:6527;width:8505;height:426;mso-position-horizontal-relative:page;mso-position-vertical-relative:page" coordorigin="1701,1824" coordsize="8505,426">
            <v:rect id="_x0000_s1174" style="position:absolute;left:1701;top:1824;width:425;height:426" filled="f" strokecolor="#333" strokeweight=".25pt"/>
            <v:rect id="_x0000_s1175" style="position:absolute;left:2126;top:1824;width:425;height:426" filled="f" strokecolor="#333" strokeweight=".25pt"/>
            <v:rect id="_x0000_s1176" style="position:absolute;left:2551;top:1824;width:426;height:426" filled="f" strokecolor="#333" strokeweight=".25pt"/>
            <v:rect id="_x0000_s1177" style="position:absolute;left:2977;top:1824;width:425;height:426" filled="f" strokecolor="#333" strokeweight=".25pt"/>
            <v:rect id="_x0000_s1178" style="position:absolute;left:3402;top:1824;width:425;height:426" filled="f" strokecolor="#333" strokeweight=".25pt"/>
            <v:rect id="_x0000_s1179" style="position:absolute;left:3827;top:1824;width:425;height:426" filled="f" strokecolor="#333" strokeweight=".25pt"/>
            <v:rect id="_x0000_s1180" style="position:absolute;left:4252;top:1824;width:426;height:426" filled="f" strokecolor="#333" strokeweight=".25pt"/>
            <v:rect id="_x0000_s1181" style="position:absolute;left:4678;top:1824;width:425;height:426" filled="f" strokecolor="#333" strokeweight=".25pt"/>
            <v:rect id="_x0000_s1182" style="position:absolute;left:5103;top:1824;width:425;height:426" filled="f" strokecolor="#333" strokeweight=".25pt"/>
            <v:rect id="_x0000_s1183" style="position:absolute;left:5528;top:1824;width:425;height:426" filled="f" strokecolor="#333" strokeweight=".25pt"/>
            <v:rect id="_x0000_s1184" style="position:absolute;left:5953;top:1824;width:426;height:426" filled="f" strokecolor="#333" strokeweight=".25pt"/>
            <v:rect id="_x0000_s1185" style="position:absolute;left:6379;top:1824;width:425;height:426" filled="f" strokecolor="#333" strokeweight=".25pt"/>
            <v:rect id="_x0000_s1186" style="position:absolute;left:6804;top:1824;width:425;height:426" filled="f" strokecolor="#333" strokeweight=".25pt"/>
            <v:rect id="_x0000_s1187" style="position:absolute;left:7229;top:1824;width:426;height:426" filled="f" strokecolor="#333" strokeweight=".25pt"/>
            <v:rect id="_x0000_s1188" style="position:absolute;left:7655;top:1824;width:425;height:426" filled="f" strokecolor="#333" strokeweight=".25pt"/>
            <v:rect id="_x0000_s1189" style="position:absolute;left:8080;top:1824;width:425;height:426" filled="f" strokecolor="#333" strokeweight=".25pt"/>
            <v:rect id="_x0000_s1190" style="position:absolute;left:8505;top:1824;width:425;height:426" filled="f" strokecolor="#333" strokeweight=".25pt"/>
            <v:rect id="_x0000_s1191" style="position:absolute;left:8930;top:1824;width:426;height:426" filled="f" strokecolor="#333" strokeweight=".25pt"/>
            <v:rect id="_x0000_s1192" style="position:absolute;left:9356;top:1824;width:425;height:426" filled="f" strokecolor="#333" strokeweight=".25pt"/>
            <v:rect id="_x0000_s1193" style="position:absolute;left:9781;top:1824;width:425;height:426" filled="f" strokecolor="#333" strokeweight=".25pt"/>
          </v:group>
          <v:group id="_x0000_s1194" style="position:absolute;left:1701;top:7199;width:8505;height:426;mso-position-horizontal-relative:page;mso-position-vertical-relative:page" coordorigin="1701,1824" coordsize="8505,426">
            <v:rect id="_x0000_s1195" style="position:absolute;left:1701;top:1824;width:425;height:426" filled="f" strokecolor="#333" strokeweight=".25pt"/>
            <v:rect id="_x0000_s1196" style="position:absolute;left:2126;top:1824;width:425;height:426" filled="f" strokecolor="#333" strokeweight=".25pt"/>
            <v:rect id="_x0000_s1197" style="position:absolute;left:2551;top:1824;width:426;height:426" filled="f" strokecolor="#333" strokeweight=".25pt"/>
            <v:rect id="_x0000_s1198" style="position:absolute;left:2977;top:1824;width:425;height:426" filled="f" strokecolor="#333" strokeweight=".25pt"/>
            <v:rect id="_x0000_s1199" style="position:absolute;left:3402;top:1824;width:425;height:426" filled="f" strokecolor="#333" strokeweight=".25pt"/>
            <v:rect id="_x0000_s1200" style="position:absolute;left:3827;top:1824;width:425;height:426" filled="f" strokecolor="#333" strokeweight=".25pt"/>
            <v:rect id="_x0000_s1201" style="position:absolute;left:4252;top:1824;width:426;height:426" filled="f" strokecolor="#333" strokeweight=".25pt"/>
            <v:rect id="_x0000_s1202" style="position:absolute;left:4678;top:1824;width:425;height:426" filled="f" strokecolor="#333" strokeweight=".25pt"/>
            <v:rect id="_x0000_s1203" style="position:absolute;left:5103;top:1824;width:425;height:426" filled="f" strokecolor="#333" strokeweight=".25pt"/>
            <v:rect id="_x0000_s1204" style="position:absolute;left:5528;top:1824;width:425;height:426" filled="f" strokecolor="#333" strokeweight=".25pt"/>
            <v:rect id="_x0000_s1205" style="position:absolute;left:5953;top:1824;width:426;height:426" filled="f" strokecolor="#333" strokeweight=".25pt"/>
            <v:rect id="_x0000_s1206" style="position:absolute;left:6379;top:1824;width:425;height:426" filled="f" strokecolor="#333" strokeweight=".25pt"/>
            <v:rect id="_x0000_s1207" style="position:absolute;left:6804;top:1824;width:425;height:426" filled="f" strokecolor="#333" strokeweight=".25pt"/>
            <v:rect id="_x0000_s1208" style="position:absolute;left:7229;top:1824;width:426;height:426" filled="f" strokecolor="#333" strokeweight=".25pt"/>
            <v:rect id="_x0000_s1209" style="position:absolute;left:7655;top:1824;width:425;height:426" filled="f" strokecolor="#333" strokeweight=".25pt"/>
            <v:rect id="_x0000_s1210" style="position:absolute;left:8080;top:1824;width:425;height:426" filled="f" strokecolor="#333" strokeweight=".25pt"/>
            <v:rect id="_x0000_s1211" style="position:absolute;left:8505;top:1824;width:425;height:426" filled="f" strokecolor="#333" strokeweight=".25pt"/>
            <v:rect id="_x0000_s1212" style="position:absolute;left:8930;top:1824;width:426;height:426" filled="f" strokecolor="#333" strokeweight=".25pt"/>
            <v:rect id="_x0000_s1213" style="position:absolute;left:9356;top:1824;width:425;height:426" filled="f" strokecolor="#333" strokeweight=".25pt"/>
            <v:rect id="_x0000_s1214" style="position:absolute;left:9781;top:1824;width:425;height:426" filled="f" strokecolor="#333" strokeweight=".25pt"/>
          </v:group>
          <v:group id="_x0000_s1215" style="position:absolute;left:1701;top:7870;width:8505;height:426;mso-position-horizontal-relative:page;mso-position-vertical-relative:page" coordorigin="1701,1824" coordsize="8505,426">
            <v:rect id="_x0000_s1216" style="position:absolute;left:1701;top:1824;width:425;height:426" filled="f" strokecolor="#333" strokeweight=".25pt"/>
            <v:rect id="_x0000_s1217" style="position:absolute;left:2126;top:1824;width:425;height:426" filled="f" strokecolor="#333" strokeweight=".25pt"/>
            <v:rect id="_x0000_s1218" style="position:absolute;left:2551;top:1824;width:426;height:426" filled="f" strokecolor="#333" strokeweight=".25pt"/>
            <v:rect id="_x0000_s1219" style="position:absolute;left:2977;top:1824;width:425;height:426" filled="f" strokecolor="#333" strokeweight=".25pt"/>
            <v:rect id="_x0000_s1220" style="position:absolute;left:3402;top:1824;width:425;height:426" filled="f" strokecolor="#333" strokeweight=".25pt"/>
            <v:rect id="_x0000_s1221" style="position:absolute;left:3827;top:1824;width:425;height:426" filled="f" strokecolor="#333" strokeweight=".25pt"/>
            <v:rect id="_x0000_s1222" style="position:absolute;left:4252;top:1824;width:426;height:426" filled="f" strokecolor="#333" strokeweight=".25pt"/>
            <v:rect id="_x0000_s1223" style="position:absolute;left:4678;top:1824;width:425;height:426" filled="f" strokecolor="#333" strokeweight=".25pt"/>
            <v:rect id="_x0000_s1224" style="position:absolute;left:5103;top:1824;width:425;height:426" filled="f" strokecolor="#333" strokeweight=".25pt"/>
            <v:rect id="_x0000_s1225" style="position:absolute;left:5528;top:1824;width:425;height:426" filled="f" strokecolor="#333" strokeweight=".25pt"/>
            <v:rect id="_x0000_s1226" style="position:absolute;left:5953;top:1824;width:426;height:426" filled="f" strokecolor="#333" strokeweight=".25pt"/>
            <v:rect id="_x0000_s1227" style="position:absolute;left:6379;top:1824;width:425;height:426" filled="f" strokecolor="#333" strokeweight=".25pt"/>
            <v:rect id="_x0000_s1228" style="position:absolute;left:6804;top:1824;width:425;height:426" filled="f" strokecolor="#333" strokeweight=".25pt"/>
            <v:rect id="_x0000_s1229" style="position:absolute;left:7229;top:1824;width:426;height:426" filled="f" strokecolor="#333" strokeweight=".25pt"/>
            <v:rect id="_x0000_s1230" style="position:absolute;left:7655;top:1824;width:425;height:426" filled="f" strokecolor="#333" strokeweight=".25pt"/>
            <v:rect id="_x0000_s1231" style="position:absolute;left:8080;top:1824;width:425;height:426" filled="f" strokecolor="#333" strokeweight=".25pt"/>
            <v:rect id="_x0000_s1232" style="position:absolute;left:8505;top:1824;width:425;height:426" filled="f" strokecolor="#333" strokeweight=".25pt"/>
            <v:rect id="_x0000_s1233" style="position:absolute;left:8930;top:1824;width:426;height:426" filled="f" strokecolor="#333" strokeweight=".25pt"/>
            <v:rect id="_x0000_s1234" style="position:absolute;left:9356;top:1824;width:425;height:426" filled="f" strokecolor="#333" strokeweight=".25pt"/>
            <v:rect id="_x0000_s1235" style="position:absolute;left:9781;top:1824;width:425;height:426" filled="f" strokecolor="#333" strokeweight=".25pt"/>
          </v:group>
          <v:group id="_x0000_s1236" style="position:absolute;left:1701;top:8542;width:8505;height:426;mso-position-horizontal-relative:page;mso-position-vertical-relative:page" coordorigin="1701,1824" coordsize="8505,426">
            <v:rect id="_x0000_s1237" style="position:absolute;left:1701;top:1824;width:425;height:426" filled="f" strokecolor="#333" strokeweight=".25pt"/>
            <v:rect id="_x0000_s1238" style="position:absolute;left:2126;top:1824;width:425;height:426" filled="f" strokecolor="#333" strokeweight=".25pt"/>
            <v:rect id="_x0000_s1239" style="position:absolute;left:2551;top:1824;width:426;height:426" filled="f" strokecolor="#333" strokeweight=".25pt"/>
            <v:rect id="_x0000_s1240" style="position:absolute;left:2977;top:1824;width:425;height:426" filled="f" strokecolor="#333" strokeweight=".25pt"/>
            <v:rect id="_x0000_s1241" style="position:absolute;left:3402;top:1824;width:425;height:426" filled="f" strokecolor="#333" strokeweight=".25pt"/>
            <v:rect id="_x0000_s1242" style="position:absolute;left:3827;top:1824;width:425;height:426" filled="f" strokecolor="#333" strokeweight=".25pt"/>
            <v:rect id="_x0000_s1243" style="position:absolute;left:4252;top:1824;width:426;height:426" filled="f" strokecolor="#333" strokeweight=".25pt"/>
            <v:rect id="_x0000_s1244" style="position:absolute;left:4678;top:1824;width:425;height:426" filled="f" strokecolor="#333" strokeweight=".25pt"/>
            <v:rect id="_x0000_s1245" style="position:absolute;left:5103;top:1824;width:425;height:426" filled="f" strokecolor="#333" strokeweight=".25pt"/>
            <v:rect id="_x0000_s1246" style="position:absolute;left:5528;top:1824;width:425;height:426" filled="f" strokecolor="#333" strokeweight=".25pt"/>
            <v:rect id="_x0000_s1247" style="position:absolute;left:5953;top:1824;width:426;height:426" filled="f" strokecolor="#333" strokeweight=".25pt"/>
            <v:rect id="_x0000_s1248" style="position:absolute;left:6379;top:1824;width:425;height:426" filled="f" strokecolor="#333" strokeweight=".25pt"/>
            <v:rect id="_x0000_s1249" style="position:absolute;left:6804;top:1824;width:425;height:426" filled="f" strokecolor="#333" strokeweight=".25pt"/>
            <v:rect id="_x0000_s1250" style="position:absolute;left:7229;top:1824;width:426;height:426" filled="f" strokecolor="#333" strokeweight=".25pt"/>
            <v:rect id="_x0000_s1251" style="position:absolute;left:7655;top:1824;width:425;height:426" filled="f" strokecolor="#333" strokeweight=".25pt"/>
            <v:rect id="_x0000_s1252" style="position:absolute;left:8080;top:1824;width:425;height:426" filled="f" strokecolor="#333" strokeweight=".25pt"/>
            <v:rect id="_x0000_s1253" style="position:absolute;left:8505;top:1824;width:425;height:426" filled="f" strokecolor="#333" strokeweight=".25pt"/>
            <v:rect id="_x0000_s1254" style="position:absolute;left:8930;top:1824;width:426;height:426" filled="f" strokecolor="#333" strokeweight=".25pt"/>
            <v:rect id="_x0000_s1255" style="position:absolute;left:9356;top:1824;width:425;height:426" filled="f" strokecolor="#333" strokeweight=".25pt"/>
            <v:rect id="_x0000_s1256" style="position:absolute;left:9781;top:1824;width:425;height:426" filled="f" strokecolor="#333" strokeweight=".25pt"/>
          </v:group>
          <v:group id="_x0000_s1257" style="position:absolute;left:1701;top:9214;width:8505;height:426;mso-position-horizontal-relative:page;mso-position-vertical-relative:page" coordorigin="1701,1824" coordsize="8505,426">
            <v:rect id="_x0000_s1258" style="position:absolute;left:1701;top:1824;width:425;height:426" filled="f" strokecolor="#333" strokeweight=".25pt"/>
            <v:rect id="_x0000_s1259" style="position:absolute;left:2126;top:1824;width:425;height:426" filled="f" strokecolor="#333" strokeweight=".25pt"/>
            <v:rect id="_x0000_s1260" style="position:absolute;left:2551;top:1824;width:426;height:426" filled="f" strokecolor="#333" strokeweight=".25pt"/>
            <v:rect id="_x0000_s1261" style="position:absolute;left:2977;top:1824;width:425;height:426" filled="f" strokecolor="#333" strokeweight=".25pt"/>
            <v:rect id="_x0000_s1262" style="position:absolute;left:3402;top:1824;width:425;height:426" filled="f" strokecolor="#333" strokeweight=".25pt"/>
            <v:rect id="_x0000_s1263" style="position:absolute;left:3827;top:1824;width:425;height:426" filled="f" strokecolor="#333" strokeweight=".25pt"/>
            <v:rect id="_x0000_s1264" style="position:absolute;left:4252;top:1824;width:426;height:426" filled="f" strokecolor="#333" strokeweight=".25pt"/>
            <v:rect id="_x0000_s1265" style="position:absolute;left:4678;top:1824;width:425;height:426" filled="f" strokecolor="#333" strokeweight=".25pt"/>
            <v:rect id="_x0000_s1266" style="position:absolute;left:5103;top:1824;width:425;height:426" filled="f" strokecolor="#333" strokeweight=".25pt"/>
            <v:rect id="_x0000_s1267" style="position:absolute;left:5528;top:1824;width:425;height:426" filled="f" strokecolor="#333" strokeweight=".25pt"/>
            <v:rect id="_x0000_s1268" style="position:absolute;left:5953;top:1824;width:426;height:426" filled="f" strokecolor="#333" strokeweight=".25pt"/>
            <v:rect id="_x0000_s1269" style="position:absolute;left:6379;top:1824;width:425;height:426" filled="f" strokecolor="#333" strokeweight=".25pt"/>
            <v:rect id="_x0000_s1270" style="position:absolute;left:6804;top:1824;width:425;height:426" filled="f" strokecolor="#333" strokeweight=".25pt"/>
            <v:rect id="_x0000_s1271" style="position:absolute;left:7229;top:1824;width:426;height:426" filled="f" strokecolor="#333" strokeweight=".25pt"/>
            <v:rect id="_x0000_s1272" style="position:absolute;left:7655;top:1824;width:425;height:426" filled="f" strokecolor="#333" strokeweight=".25pt"/>
            <v:rect id="_x0000_s1273" style="position:absolute;left:8080;top:1824;width:425;height:426" filled="f" strokecolor="#333" strokeweight=".25pt"/>
            <v:rect id="_x0000_s1274" style="position:absolute;left:8505;top:1824;width:425;height:426" filled="f" strokecolor="#333" strokeweight=".25pt"/>
            <v:rect id="_x0000_s1275" style="position:absolute;left:8930;top:1824;width:426;height:426" filled="f" strokecolor="#333" strokeweight=".25pt"/>
            <v:rect id="_x0000_s1276" style="position:absolute;left:9356;top:1824;width:425;height:426" filled="f" strokecolor="#333" strokeweight=".25pt"/>
            <v:rect id="_x0000_s1277" style="position:absolute;left:9781;top:1824;width:425;height:426" filled="f" strokecolor="#333" strokeweight=".25pt"/>
          </v:group>
          <v:group id="_x0000_s1278" style="position:absolute;left:1701;top:9886;width:8505;height:426;mso-position-horizontal-relative:page;mso-position-vertical-relative:page" coordorigin="1701,1824" coordsize="8505,426">
            <v:rect id="_x0000_s1279" style="position:absolute;left:1701;top:1824;width:425;height:426" filled="f" strokecolor="#333" strokeweight=".25pt"/>
            <v:rect id="_x0000_s1280" style="position:absolute;left:2126;top:1824;width:425;height:426" filled="f" strokecolor="#333" strokeweight=".25pt"/>
            <v:rect id="_x0000_s1281" style="position:absolute;left:2551;top:1824;width:426;height:426" filled="f" strokecolor="#333" strokeweight=".25pt"/>
            <v:rect id="_x0000_s1282" style="position:absolute;left:2977;top:1824;width:425;height:426" filled="f" strokecolor="#333" strokeweight=".25pt"/>
            <v:rect id="_x0000_s1283" style="position:absolute;left:3402;top:1824;width:425;height:426" filled="f" strokecolor="#333" strokeweight=".25pt"/>
            <v:rect id="_x0000_s1284" style="position:absolute;left:3827;top:1824;width:425;height:426" filled="f" strokecolor="#333" strokeweight=".25pt"/>
            <v:rect id="_x0000_s1285" style="position:absolute;left:4252;top:1824;width:426;height:426" filled="f" strokecolor="#333" strokeweight=".25pt"/>
            <v:rect id="_x0000_s1286" style="position:absolute;left:4678;top:1824;width:425;height:426" filled="f" strokecolor="#333" strokeweight=".25pt"/>
            <v:rect id="_x0000_s1287" style="position:absolute;left:5103;top:1824;width:425;height:426" filled="f" strokecolor="#333" strokeweight=".25pt"/>
            <v:rect id="_x0000_s1288" style="position:absolute;left:5528;top:1824;width:425;height:426" filled="f" strokecolor="#333" strokeweight=".25pt"/>
            <v:rect id="_x0000_s1289" style="position:absolute;left:5953;top:1824;width:426;height:426" filled="f" strokecolor="#333" strokeweight=".25pt"/>
            <v:rect id="_x0000_s1290" style="position:absolute;left:6379;top:1824;width:425;height:426" filled="f" strokecolor="#333" strokeweight=".25pt"/>
            <v:rect id="_x0000_s1291" style="position:absolute;left:6804;top:1824;width:425;height:426" filled="f" strokecolor="#333" strokeweight=".25pt"/>
            <v:rect id="_x0000_s1292" style="position:absolute;left:7229;top:1824;width:426;height:426" filled="f" strokecolor="#333" strokeweight=".25pt"/>
            <v:rect id="_x0000_s1293" style="position:absolute;left:7655;top:1824;width:425;height:426" filled="f" strokecolor="#333" strokeweight=".25pt"/>
            <v:rect id="_x0000_s1294" style="position:absolute;left:8080;top:1824;width:425;height:426" filled="f" strokecolor="#333" strokeweight=".25pt"/>
            <v:rect id="_x0000_s1295" style="position:absolute;left:8505;top:1824;width:425;height:426" filled="f" strokecolor="#333" strokeweight=".25pt"/>
            <v:rect id="_x0000_s1296" style="position:absolute;left:8930;top:1824;width:426;height:426" filled="f" strokecolor="#333" strokeweight=".25pt"/>
            <v:rect id="_x0000_s1297" style="position:absolute;left:9356;top:1824;width:425;height:426" filled="f" strokecolor="#333" strokeweight=".25pt"/>
            <v:rect id="_x0000_s1298" style="position:absolute;left:9781;top:1824;width:425;height:426" filled="f" strokecolor="#333" strokeweight=".25pt"/>
          </v:group>
          <v:group id="_x0000_s1299" style="position:absolute;left:1701;top:10558;width:8505;height:426;mso-position-horizontal-relative:page;mso-position-vertical-relative:page" coordorigin="1701,1824" coordsize="8505,426">
            <v:rect id="_x0000_s1300" style="position:absolute;left:1701;top:1824;width:425;height:426" filled="f" strokecolor="#333" strokeweight=".25pt"/>
            <v:rect id="_x0000_s1301" style="position:absolute;left:2126;top:1824;width:425;height:426" filled="f" strokecolor="#333" strokeweight=".25pt"/>
            <v:rect id="_x0000_s1302" style="position:absolute;left:2551;top:1824;width:426;height:426" filled="f" strokecolor="#333" strokeweight=".25pt"/>
            <v:rect id="_x0000_s1303" style="position:absolute;left:2977;top:1824;width:425;height:426" filled="f" strokecolor="#333" strokeweight=".25pt"/>
            <v:rect id="_x0000_s1304" style="position:absolute;left:3402;top:1824;width:425;height:426" filled="f" strokecolor="#333" strokeweight=".25pt"/>
            <v:rect id="_x0000_s1305" style="position:absolute;left:3827;top:1824;width:425;height:426" filled="f" strokecolor="#333" strokeweight=".25pt"/>
            <v:rect id="_x0000_s1306" style="position:absolute;left:4252;top:1824;width:426;height:426" filled="f" strokecolor="#333" strokeweight=".25pt"/>
            <v:rect id="_x0000_s1307" style="position:absolute;left:4678;top:1824;width:425;height:426" filled="f" strokecolor="#333" strokeweight=".25pt"/>
            <v:rect id="_x0000_s1308" style="position:absolute;left:5103;top:1824;width:425;height:426" filled="f" strokecolor="#333" strokeweight=".25pt"/>
            <v:rect id="_x0000_s1309" style="position:absolute;left:5528;top:1824;width:425;height:426" filled="f" strokecolor="#333" strokeweight=".25pt"/>
            <v:rect id="_x0000_s1310" style="position:absolute;left:5953;top:1824;width:426;height:426" filled="f" strokecolor="#333" strokeweight=".25pt"/>
            <v:rect id="_x0000_s1311" style="position:absolute;left:6379;top:1824;width:425;height:426" filled="f" strokecolor="#333" strokeweight=".25pt"/>
            <v:rect id="_x0000_s1312" style="position:absolute;left:6804;top:1824;width:425;height:426" filled="f" strokecolor="#333" strokeweight=".25pt"/>
            <v:rect id="_x0000_s1313" style="position:absolute;left:7229;top:1824;width:426;height:426" filled="f" strokecolor="#333" strokeweight=".25pt"/>
            <v:rect id="_x0000_s1314" style="position:absolute;left:7655;top:1824;width:425;height:426" filled="f" strokecolor="#333" strokeweight=".25pt"/>
            <v:rect id="_x0000_s1315" style="position:absolute;left:8080;top:1824;width:425;height:426" filled="f" strokecolor="#333" strokeweight=".25pt"/>
            <v:rect id="_x0000_s1316" style="position:absolute;left:8505;top:1824;width:425;height:426" filled="f" strokecolor="#333" strokeweight=".25pt"/>
            <v:rect id="_x0000_s1317" style="position:absolute;left:8930;top:1824;width:426;height:426" filled="f" strokecolor="#333" strokeweight=".25pt"/>
            <v:rect id="_x0000_s1318" style="position:absolute;left:9356;top:1824;width:425;height:426" filled="f" strokecolor="#333" strokeweight=".25pt"/>
            <v:rect id="_x0000_s1319" style="position:absolute;left:9781;top:1824;width:425;height:426" filled="f" strokecolor="#333" strokeweight=".25pt"/>
          </v:group>
          <v:group id="_x0000_s1320" style="position:absolute;left:1701;top:11230;width:8505;height:426;mso-position-horizontal-relative:page;mso-position-vertical-relative:page" coordorigin="1701,1824" coordsize="8505,426">
            <v:rect id="_x0000_s1321" style="position:absolute;left:1701;top:1824;width:425;height:426" filled="f" strokecolor="#333" strokeweight=".25pt"/>
            <v:rect id="_x0000_s1322" style="position:absolute;left:2126;top:1824;width:425;height:426" filled="f" strokecolor="#333" strokeweight=".25pt"/>
            <v:rect id="_x0000_s1323" style="position:absolute;left:2551;top:1824;width:426;height:426" filled="f" strokecolor="#333" strokeweight=".25pt"/>
            <v:rect id="_x0000_s1324" style="position:absolute;left:2977;top:1824;width:425;height:426" filled="f" strokecolor="#333" strokeweight=".25pt"/>
            <v:rect id="_x0000_s1325" style="position:absolute;left:3402;top:1824;width:425;height:426" filled="f" strokecolor="#333" strokeweight=".25pt"/>
            <v:rect id="_x0000_s1326" style="position:absolute;left:3827;top:1824;width:425;height:426" filled="f" strokecolor="#333" strokeweight=".25pt"/>
            <v:rect id="_x0000_s1327" style="position:absolute;left:4252;top:1824;width:426;height:426" filled="f" strokecolor="#333" strokeweight=".25pt"/>
            <v:rect id="_x0000_s1328" style="position:absolute;left:4678;top:1824;width:425;height:426" filled="f" strokecolor="#333" strokeweight=".25pt"/>
            <v:rect id="_x0000_s1329" style="position:absolute;left:5103;top:1824;width:425;height:426" filled="f" strokecolor="#333" strokeweight=".25pt"/>
            <v:rect id="_x0000_s1330" style="position:absolute;left:5528;top:1824;width:425;height:426" filled="f" strokecolor="#333" strokeweight=".25pt"/>
            <v:rect id="_x0000_s1331" style="position:absolute;left:5953;top:1824;width:426;height:426" filled="f" strokecolor="#333" strokeweight=".25pt"/>
            <v:rect id="_x0000_s1332" style="position:absolute;left:6379;top:1824;width:425;height:426" filled="f" strokecolor="#333" strokeweight=".25pt"/>
            <v:rect id="_x0000_s1333" style="position:absolute;left:6804;top:1824;width:425;height:426" filled="f" strokecolor="#333" strokeweight=".25pt"/>
            <v:rect id="_x0000_s1334" style="position:absolute;left:7229;top:1824;width:426;height:426" filled="f" strokecolor="#333" strokeweight=".25pt"/>
            <v:rect id="_x0000_s1335" style="position:absolute;left:7655;top:1824;width:425;height:426" filled="f" strokecolor="#333" strokeweight=".25pt"/>
            <v:rect id="_x0000_s1336" style="position:absolute;left:8080;top:1824;width:425;height:426" filled="f" strokecolor="#333" strokeweight=".25pt"/>
            <v:rect id="_x0000_s1337" style="position:absolute;left:8505;top:1824;width:425;height:426" filled="f" strokecolor="#333" strokeweight=".25pt"/>
            <v:rect id="_x0000_s1338" style="position:absolute;left:8930;top:1824;width:426;height:426" filled="f" strokecolor="#333" strokeweight=".25pt"/>
            <v:rect id="_x0000_s1339" style="position:absolute;left:9356;top:1824;width:425;height:426" filled="f" strokecolor="#333" strokeweight=".25pt"/>
            <v:rect id="_x0000_s1340" style="position:absolute;left:9781;top:1824;width:425;height:426" filled="f" strokecolor="#333" strokeweight=".25pt"/>
          </v:group>
          <v:group id="_x0000_s1341" style="position:absolute;left:1701;top:11902;width:8505;height:426;mso-position-horizontal-relative:page;mso-position-vertical-relative:page" coordorigin="1701,1824" coordsize="8505,426">
            <v:rect id="_x0000_s1342" style="position:absolute;left:1701;top:1824;width:425;height:426" filled="f" strokecolor="#333" strokeweight=".25pt"/>
            <v:rect id="_x0000_s1343" style="position:absolute;left:2126;top:1824;width:425;height:426" filled="f" strokecolor="#333" strokeweight=".25pt"/>
            <v:rect id="_x0000_s1344" style="position:absolute;left:2551;top:1824;width:426;height:426" filled="f" strokecolor="#333" strokeweight=".25pt"/>
            <v:rect id="_x0000_s1345" style="position:absolute;left:2977;top:1824;width:425;height:426" filled="f" strokecolor="#333" strokeweight=".25pt"/>
            <v:rect id="_x0000_s1346" style="position:absolute;left:3402;top:1824;width:425;height:426" filled="f" strokecolor="#333" strokeweight=".25pt"/>
            <v:rect id="_x0000_s1347" style="position:absolute;left:3827;top:1824;width:425;height:426" filled="f" strokecolor="#333" strokeweight=".25pt"/>
            <v:rect id="_x0000_s1348" style="position:absolute;left:4252;top:1824;width:426;height:426" filled="f" strokecolor="#333" strokeweight=".25pt"/>
            <v:rect id="_x0000_s1349" style="position:absolute;left:4678;top:1824;width:425;height:426" filled="f" strokecolor="#333" strokeweight=".25pt"/>
            <v:rect id="_x0000_s1350" style="position:absolute;left:5103;top:1824;width:425;height:426" filled="f" strokecolor="#333" strokeweight=".25pt"/>
            <v:rect id="_x0000_s1351" style="position:absolute;left:5528;top:1824;width:425;height:426" filled="f" strokecolor="#333" strokeweight=".25pt"/>
            <v:rect id="_x0000_s1352" style="position:absolute;left:5953;top:1824;width:426;height:426" filled="f" strokecolor="#333" strokeweight=".25pt"/>
            <v:rect id="_x0000_s1353" style="position:absolute;left:6379;top:1824;width:425;height:426" filled="f" strokecolor="#333" strokeweight=".25pt"/>
            <v:rect id="_x0000_s1354" style="position:absolute;left:6804;top:1824;width:425;height:426" filled="f" strokecolor="#333" strokeweight=".25pt"/>
            <v:rect id="_x0000_s1355" style="position:absolute;left:7229;top:1824;width:426;height:426" filled="f" strokecolor="#333" strokeweight=".25pt"/>
            <v:rect id="_x0000_s1356" style="position:absolute;left:7655;top:1824;width:425;height:426" filled="f" strokecolor="#333" strokeweight=".25pt"/>
            <v:rect id="_x0000_s1357" style="position:absolute;left:8080;top:1824;width:425;height:426" filled="f" strokecolor="#333" strokeweight=".25pt"/>
            <v:rect id="_x0000_s1358" style="position:absolute;left:8505;top:1824;width:425;height:426" filled="f" strokecolor="#333" strokeweight=".25pt"/>
            <v:rect id="_x0000_s1359" style="position:absolute;left:8930;top:1824;width:426;height:426" filled="f" strokecolor="#333" strokeweight=".25pt"/>
            <v:rect id="_x0000_s1360" style="position:absolute;left:9356;top:1824;width:425;height:426" filled="f" strokecolor="#333" strokeweight=".25pt"/>
            <v:rect id="_x0000_s1361" style="position:absolute;left:9781;top:1824;width:425;height:426" filled="f" strokecolor="#333" strokeweight=".25pt"/>
          </v:group>
          <v:group id="_x0000_s1362" style="position:absolute;left:1701;top:12573;width:8505;height:426;mso-position-horizontal-relative:page;mso-position-vertical-relative:page" coordorigin="1701,1824" coordsize="8505,426">
            <v:rect id="_x0000_s1363" style="position:absolute;left:1701;top:1824;width:425;height:426" filled="f" strokecolor="#333" strokeweight=".25pt"/>
            <v:rect id="_x0000_s1364" style="position:absolute;left:2126;top:1824;width:425;height:426" filled="f" strokecolor="#333" strokeweight=".25pt"/>
            <v:rect id="_x0000_s1365" style="position:absolute;left:2551;top:1824;width:426;height:426" filled="f" strokecolor="#333" strokeweight=".25pt"/>
            <v:rect id="_x0000_s1366" style="position:absolute;left:2977;top:1824;width:425;height:426" filled="f" strokecolor="#333" strokeweight=".25pt"/>
            <v:rect id="_x0000_s1367" style="position:absolute;left:3402;top:1824;width:425;height:426" filled="f" strokecolor="#333" strokeweight=".25pt"/>
            <v:rect id="_x0000_s1368" style="position:absolute;left:3827;top:1824;width:425;height:426" filled="f" strokecolor="#333" strokeweight=".25pt"/>
            <v:rect id="_x0000_s1369" style="position:absolute;left:4252;top:1824;width:426;height:426" filled="f" strokecolor="#333" strokeweight=".25pt"/>
            <v:rect id="_x0000_s1370" style="position:absolute;left:4678;top:1824;width:425;height:426" filled="f" strokecolor="#333" strokeweight=".25pt"/>
            <v:rect id="_x0000_s1371" style="position:absolute;left:5103;top:1824;width:425;height:426" filled="f" strokecolor="#333" strokeweight=".25pt"/>
            <v:rect id="_x0000_s1372" style="position:absolute;left:5528;top:1824;width:425;height:426" filled="f" strokecolor="#333" strokeweight=".25pt"/>
            <v:rect id="_x0000_s1373" style="position:absolute;left:5953;top:1824;width:426;height:426" filled="f" strokecolor="#333" strokeweight=".25pt"/>
            <v:rect id="_x0000_s1374" style="position:absolute;left:6379;top:1824;width:425;height:426" filled="f" strokecolor="#333" strokeweight=".25pt"/>
            <v:rect id="_x0000_s1375" style="position:absolute;left:6804;top:1824;width:425;height:426" filled="f" strokecolor="#333" strokeweight=".25pt"/>
            <v:rect id="_x0000_s1376" style="position:absolute;left:7229;top:1824;width:426;height:426" filled="f" strokecolor="#333" strokeweight=".25pt"/>
            <v:rect id="_x0000_s1377" style="position:absolute;left:7655;top:1824;width:425;height:426" filled="f" strokecolor="#333" strokeweight=".25pt"/>
            <v:rect id="_x0000_s1378" style="position:absolute;left:8080;top:1824;width:425;height:426" filled="f" strokecolor="#333" strokeweight=".25pt"/>
            <v:rect id="_x0000_s1379" style="position:absolute;left:8505;top:1824;width:425;height:426" filled="f" strokecolor="#333" strokeweight=".25pt"/>
            <v:rect id="_x0000_s1380" style="position:absolute;left:8930;top:1824;width:426;height:426" filled="f" strokecolor="#333" strokeweight=".25pt"/>
            <v:rect id="_x0000_s1381" style="position:absolute;left:9356;top:1824;width:425;height:426" filled="f" strokecolor="#333" strokeweight=".25pt"/>
            <v:rect id="_x0000_s1382" style="position:absolute;left:9781;top:1824;width:425;height:426" filled="f" strokecolor="#333" strokeweight=".25pt"/>
          </v:group>
          <v:group id="_x0000_s1383" style="position:absolute;left:1701;top:13245;width:8505;height:426;mso-position-horizontal-relative:page;mso-position-vertical-relative:page" coordorigin="1701,1824" coordsize="8505,426">
            <v:rect id="_x0000_s1384" style="position:absolute;left:1701;top:1824;width:425;height:426" filled="f" strokecolor="#333" strokeweight=".25pt"/>
            <v:rect id="_x0000_s1385" style="position:absolute;left:2126;top:1824;width:425;height:426" filled="f" strokecolor="#333" strokeweight=".25pt"/>
            <v:rect id="_x0000_s1386" style="position:absolute;left:2551;top:1824;width:426;height:426" filled="f" strokecolor="#333" strokeweight=".25pt"/>
            <v:rect id="_x0000_s1387" style="position:absolute;left:2977;top:1824;width:425;height:426" filled="f" strokecolor="#333" strokeweight=".25pt"/>
            <v:rect id="_x0000_s1388" style="position:absolute;left:3402;top:1824;width:425;height:426" filled="f" strokecolor="#333" strokeweight=".25pt"/>
            <v:rect id="_x0000_s1389" style="position:absolute;left:3827;top:1824;width:425;height:426" filled="f" strokecolor="#333" strokeweight=".25pt"/>
            <v:rect id="_x0000_s1390" style="position:absolute;left:4252;top:1824;width:426;height:426" filled="f" strokecolor="#333" strokeweight=".25pt"/>
            <v:rect id="_x0000_s1391" style="position:absolute;left:4678;top:1824;width:425;height:426" filled="f" strokecolor="#333" strokeweight=".25pt"/>
            <v:rect id="_x0000_s1392" style="position:absolute;left:5103;top:1824;width:425;height:426" filled="f" strokecolor="#333" strokeweight=".25pt"/>
            <v:rect id="_x0000_s1393" style="position:absolute;left:5528;top:1824;width:425;height:426" filled="f" strokecolor="#333" strokeweight=".25pt"/>
            <v:rect id="_x0000_s1394" style="position:absolute;left:5953;top:1824;width:426;height:426" filled="f" strokecolor="#333" strokeweight=".25pt"/>
            <v:rect id="_x0000_s1395" style="position:absolute;left:6379;top:1824;width:425;height:426" filled="f" strokecolor="#333" strokeweight=".25pt"/>
            <v:rect id="_x0000_s1396" style="position:absolute;left:6804;top:1824;width:425;height:426" filled="f" strokecolor="#333" strokeweight=".25pt"/>
            <v:rect id="_x0000_s1397" style="position:absolute;left:7229;top:1824;width:426;height:426" filled="f" strokecolor="#333" strokeweight=".25pt"/>
            <v:rect id="_x0000_s1398" style="position:absolute;left:7655;top:1824;width:425;height:426" filled="f" strokecolor="#333" strokeweight=".25pt"/>
            <v:rect id="_x0000_s1399" style="position:absolute;left:8080;top:1824;width:425;height:426" filled="f" strokecolor="#333" strokeweight=".25pt"/>
            <v:rect id="_x0000_s1400" style="position:absolute;left:8505;top:1824;width:425;height:426" filled="f" strokecolor="#333" strokeweight=".25pt"/>
            <v:rect id="_x0000_s1401" style="position:absolute;left:8930;top:1824;width:426;height:426" filled="f" strokecolor="#333" strokeweight=".25pt"/>
            <v:rect id="_x0000_s1402" style="position:absolute;left:9356;top:1824;width:425;height:426" filled="f" strokecolor="#333" strokeweight=".25pt"/>
            <v:rect id="_x0000_s1403" style="position:absolute;left:9781;top:1824;width:425;height:426" filled="f" strokecolor="#333" strokeweight=".25pt"/>
          </v:group>
          <v:group id="_x0000_s1404" style="position:absolute;left:1701;top:13917;width:8505;height:426;mso-position-horizontal-relative:page;mso-position-vertical-relative:page" coordorigin="1701,1824" coordsize="8505,426">
            <v:rect id="_x0000_s1405" style="position:absolute;left:1701;top:1824;width:425;height:426" filled="f" strokecolor="#333" strokeweight=".25pt"/>
            <v:rect id="_x0000_s1406" style="position:absolute;left:2126;top:1824;width:425;height:426" filled="f" strokecolor="#333" strokeweight=".25pt"/>
            <v:rect id="_x0000_s1407" style="position:absolute;left:2551;top:1824;width:426;height:426" filled="f" strokecolor="#333" strokeweight=".25pt"/>
            <v:rect id="_x0000_s1408" style="position:absolute;left:2977;top:1824;width:425;height:426" filled="f" strokecolor="#333" strokeweight=".25pt"/>
            <v:rect id="_x0000_s1409" style="position:absolute;left:3402;top:1824;width:425;height:426" filled="f" strokecolor="#333" strokeweight=".25pt"/>
            <v:rect id="_x0000_s1410" style="position:absolute;left:3827;top:1824;width:425;height:426" filled="f" strokecolor="#333" strokeweight=".25pt"/>
            <v:rect id="_x0000_s1411" style="position:absolute;left:4252;top:1824;width:426;height:426" filled="f" strokecolor="#333" strokeweight=".25pt"/>
            <v:rect id="_x0000_s1412" style="position:absolute;left:4678;top:1824;width:425;height:426" filled="f" strokecolor="#333" strokeweight=".25pt"/>
            <v:rect id="_x0000_s1413" style="position:absolute;left:5103;top:1824;width:425;height:426" filled="f" strokecolor="#333" strokeweight=".25pt"/>
            <v:rect id="_x0000_s1414" style="position:absolute;left:5528;top:1824;width:425;height:426" filled="f" strokecolor="#333" strokeweight=".25pt"/>
            <v:rect id="_x0000_s1415" style="position:absolute;left:5953;top:1824;width:426;height:426" filled="f" strokecolor="#333" strokeweight=".25pt"/>
            <v:rect id="_x0000_s1416" style="position:absolute;left:6379;top:1824;width:425;height:426" filled="f" strokecolor="#333" strokeweight=".25pt"/>
            <v:rect id="_x0000_s1417" style="position:absolute;left:6804;top:1824;width:425;height:426" filled="f" strokecolor="#333" strokeweight=".25pt"/>
            <v:rect id="_x0000_s1418" style="position:absolute;left:7229;top:1824;width:426;height:426" filled="f" strokecolor="#333" strokeweight=".25pt"/>
            <v:rect id="_x0000_s1419" style="position:absolute;left:7655;top:1824;width:425;height:426" filled="f" strokecolor="#333" strokeweight=".25pt"/>
            <v:rect id="_x0000_s1420" style="position:absolute;left:8080;top:1824;width:425;height:426" filled="f" strokecolor="#333" strokeweight=".25pt"/>
            <v:rect id="_x0000_s1421" style="position:absolute;left:8505;top:1824;width:425;height:426" filled="f" strokecolor="#333" strokeweight=".25pt"/>
            <v:rect id="_x0000_s1422" style="position:absolute;left:8930;top:1824;width:426;height:426" filled="f" strokecolor="#333" strokeweight=".25pt"/>
            <v:rect id="_x0000_s1423" style="position:absolute;left:9356;top:1824;width:425;height:426" filled="f" strokecolor="#333" strokeweight=".25pt"/>
            <v:rect id="_x0000_s1424" style="position:absolute;left:9781;top:1824;width:425;height:426" filled="f" strokecolor="#333" strokeweight=".25pt"/>
          </v:group>
          <v:group id="_x0000_s1425" style="position:absolute;left:1701;top:14589;width:8505;height:426;mso-position-horizontal-relative:page;mso-position-vertical-relative:page" coordorigin="1701,1824" coordsize="8505,426">
            <v:rect id="_x0000_s1426" style="position:absolute;left:1701;top:1824;width:425;height:426" filled="f" strokecolor="#333" strokeweight=".25pt"/>
            <v:rect id="_x0000_s1427" style="position:absolute;left:2126;top:1824;width:425;height:426" filled="f" strokecolor="#333" strokeweight=".25pt"/>
            <v:rect id="_x0000_s1428" style="position:absolute;left:2551;top:1824;width:426;height:426" filled="f" strokecolor="#333" strokeweight=".25pt"/>
            <v:rect id="_x0000_s1429" style="position:absolute;left:2977;top:1824;width:425;height:426" filled="f" strokecolor="#333" strokeweight=".25pt"/>
            <v:rect id="_x0000_s1430" style="position:absolute;left:3402;top:1824;width:425;height:426" filled="f" strokecolor="#333" strokeweight=".25pt"/>
            <v:rect id="_x0000_s1431" style="position:absolute;left:3827;top:1824;width:425;height:426" filled="f" strokecolor="#333" strokeweight=".25pt"/>
            <v:rect id="_x0000_s1432" style="position:absolute;left:4252;top:1824;width:426;height:426" filled="f" strokecolor="#333" strokeweight=".25pt"/>
            <v:rect id="_x0000_s1433" style="position:absolute;left:4678;top:1824;width:425;height:426" filled="f" strokecolor="#333" strokeweight=".25pt"/>
            <v:rect id="_x0000_s1434" style="position:absolute;left:5103;top:1824;width:425;height:426" filled="f" strokecolor="#333" strokeweight=".25pt"/>
            <v:rect id="_x0000_s1435" style="position:absolute;left:5528;top:1824;width:425;height:426" filled="f" strokecolor="#333" strokeweight=".25pt"/>
            <v:rect id="_x0000_s1436" style="position:absolute;left:5953;top:1824;width:426;height:426" filled="f" strokecolor="#333" strokeweight=".25pt"/>
            <v:rect id="_x0000_s1437" style="position:absolute;left:6379;top:1824;width:425;height:426" filled="f" strokecolor="#333" strokeweight=".25pt"/>
            <v:rect id="_x0000_s1438" style="position:absolute;left:6804;top:1824;width:425;height:426" filled="f" strokecolor="#333" strokeweight=".25pt"/>
            <v:rect id="_x0000_s1439" style="position:absolute;left:7229;top:1824;width:426;height:426" filled="f" strokecolor="#333" strokeweight=".25pt"/>
            <v:rect id="_x0000_s1440" style="position:absolute;left:7655;top:1824;width:425;height:426" filled="f" strokecolor="#333" strokeweight=".25pt"/>
            <v:rect id="_x0000_s1441" style="position:absolute;left:8080;top:1824;width:425;height:426" filled="f" strokecolor="#333" strokeweight=".25pt"/>
            <v:rect id="_x0000_s1442" style="position:absolute;left:8505;top:1824;width:425;height:426" filled="f" strokecolor="#333" strokeweight=".25pt"/>
            <v:rect id="_x0000_s1443" style="position:absolute;left:8930;top:1824;width:426;height:426" filled="f" strokecolor="#333" strokeweight=".25pt"/>
            <v:rect id="_x0000_s1444" style="position:absolute;left:9356;top:1824;width:425;height:426" filled="f" strokecolor="#333" strokeweight=".25pt"/>
            <v:rect id="_x0000_s1445" style="position:absolute;left:9781;top:1824;width:425;height:426" filled="f" strokecolor="#333" strokeweight=".25pt"/>
          </v:group>
        </v:group>
      </w:pict>
    </w:r>
    <w:r w:rsidR="007E54CF">
      <w:rPr>
        <w:rFonts w:ascii="ＭＳ Ｐゴシック" w:eastAsia="ＭＳ Ｐゴシック" w:hint="eastAsia"/>
        <w:sz w:val="22"/>
      </w:rPr>
      <w:t xml:space="preserve">　　　　　　　　　　　　　　　　　　　　　　　　　　　　           　</w:t>
    </w:r>
    <w:r w:rsidR="00202F2D">
      <w:rPr>
        <w:rFonts w:ascii="ＭＳ Ｐゴシック" w:eastAsia="ＭＳ Ｐゴシック" w:hint="eastAsia"/>
        <w:sz w:val="22"/>
      </w:rPr>
      <w:t xml:space="preserve">　　　　　　　</w:t>
    </w:r>
    <w:r w:rsidR="007E54CF">
      <w:rPr>
        <w:rFonts w:ascii="ＭＳ Ｐゴシック" w:eastAsia="ＭＳ Ｐゴシック" w:hint="eastAsia"/>
        <w:sz w:val="22"/>
      </w:rPr>
      <w:t xml:space="preserve">氏名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671"/>
  <w:displayHorizontalDrawingGridEvery w:val="0"/>
  <w:noPunctuationKerning/>
  <w:characterSpacingControl w:val="doNotCompress"/>
  <w:noLineBreaksAfter w:lang="ja-JP" w:val="$([\{‘“〈《「『【〔＄（［｛｢￡￥"/>
  <w:noLineBreaksBefore w:lang="ja-JP" w:val="!%),.:;?]}°’”‰′″℃、。々〉》」』】〕゛゜ゝゞ・ヽヾ！％），．：；？］｝｡｣､･ﾞﾟ￠"/>
  <w:hdrShapeDefaults>
    <o:shapedefaults v:ext="edit" spidmax="2050" fill="f" fillcolor="white" strokecolor="green">
      <v:fill color="white" on="f"/>
      <v:stroke color="green" weight="1.5pt"/>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47898"/>
    <w:rsid w:val="000009FA"/>
    <w:rsid w:val="00014810"/>
    <w:rsid w:val="00056DF1"/>
    <w:rsid w:val="00121283"/>
    <w:rsid w:val="00140781"/>
    <w:rsid w:val="00166BB9"/>
    <w:rsid w:val="001C6489"/>
    <w:rsid w:val="001D6C88"/>
    <w:rsid w:val="00202F2D"/>
    <w:rsid w:val="00274ED4"/>
    <w:rsid w:val="002E6B33"/>
    <w:rsid w:val="00327527"/>
    <w:rsid w:val="003846FC"/>
    <w:rsid w:val="00414889"/>
    <w:rsid w:val="00432C13"/>
    <w:rsid w:val="004B6861"/>
    <w:rsid w:val="004F6AFD"/>
    <w:rsid w:val="005337B9"/>
    <w:rsid w:val="00594438"/>
    <w:rsid w:val="0059539F"/>
    <w:rsid w:val="005F6362"/>
    <w:rsid w:val="006515BF"/>
    <w:rsid w:val="00670FBE"/>
    <w:rsid w:val="00675602"/>
    <w:rsid w:val="006A481B"/>
    <w:rsid w:val="00721AF8"/>
    <w:rsid w:val="00734C78"/>
    <w:rsid w:val="00736B20"/>
    <w:rsid w:val="007560A2"/>
    <w:rsid w:val="00780F12"/>
    <w:rsid w:val="007A1330"/>
    <w:rsid w:val="007D6BAD"/>
    <w:rsid w:val="007E54CF"/>
    <w:rsid w:val="007F73FA"/>
    <w:rsid w:val="00886FBC"/>
    <w:rsid w:val="008D7199"/>
    <w:rsid w:val="00903DEB"/>
    <w:rsid w:val="009418F7"/>
    <w:rsid w:val="00944321"/>
    <w:rsid w:val="00954279"/>
    <w:rsid w:val="009B3875"/>
    <w:rsid w:val="009D54EC"/>
    <w:rsid w:val="00A11741"/>
    <w:rsid w:val="00A53333"/>
    <w:rsid w:val="00A55A29"/>
    <w:rsid w:val="00A70DBC"/>
    <w:rsid w:val="00B56731"/>
    <w:rsid w:val="00B648EF"/>
    <w:rsid w:val="00BA51AF"/>
    <w:rsid w:val="00BD130D"/>
    <w:rsid w:val="00C86395"/>
    <w:rsid w:val="00C878EE"/>
    <w:rsid w:val="00CB2A15"/>
    <w:rsid w:val="00CC6A9E"/>
    <w:rsid w:val="00CF4FB3"/>
    <w:rsid w:val="00D141ED"/>
    <w:rsid w:val="00D306B4"/>
    <w:rsid w:val="00D34B8B"/>
    <w:rsid w:val="00D82426"/>
    <w:rsid w:val="00E47898"/>
    <w:rsid w:val="00EF17D3"/>
    <w:rsid w:val="00F12FC2"/>
    <w:rsid w:val="00FC0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color="green">
      <v:fill color="white" on="f"/>
      <v:stroke color="green" weight="1.5pt"/>
      <v:textbox inset="5.85pt,.7pt,5.85pt,.7pt"/>
    </o:shapedefaults>
    <o:shapelayout v:ext="edit">
      <o:idmap v:ext="edit" data="2"/>
    </o:shapelayout>
  </w:shapeDefaults>
  <w:decimalSymbol w:val="."/>
  <w:listSeparator w:val=","/>
  <w14:docId w14:val="27FAF1B0"/>
  <w15:chartTrackingRefBased/>
  <w15:docId w15:val="{362988B7-5B2F-472A-BFFC-5FD311FDE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21283"/>
    <w:pPr>
      <w:widowControl w:val="0"/>
      <w:jc w:val="both"/>
    </w:pPr>
    <w:rPr>
      <w:rFonts w:ascii="ＭＳ 明朝"/>
      <w:kern w:val="2"/>
      <w:sz w:val="28"/>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47898"/>
    <w:pPr>
      <w:tabs>
        <w:tab w:val="center" w:pos="4252"/>
        <w:tab w:val="right" w:pos="8504"/>
      </w:tabs>
      <w:snapToGrid w:val="0"/>
    </w:pPr>
  </w:style>
  <w:style w:type="paragraph" w:styleId="a4">
    <w:name w:val="footer"/>
    <w:basedOn w:val="a"/>
    <w:rsid w:val="00670FBE"/>
    <w:pPr>
      <w:tabs>
        <w:tab w:val="center" w:pos="4252"/>
        <w:tab w:val="right" w:pos="8504"/>
      </w:tabs>
      <w:snapToGrid w:val="0"/>
    </w:pPr>
    <w:rPr>
      <w:rFonts w:eastAsia="ＭＳ Ｐゴシック"/>
      <w:sz w:val="22"/>
    </w:rPr>
  </w:style>
  <w:style w:type="character" w:styleId="a5">
    <w:name w:val="page number"/>
    <w:basedOn w:val="a0"/>
    <w:rsid w:val="00E47898"/>
  </w:style>
  <w:style w:type="paragraph" w:styleId="a6">
    <w:name w:val="Balloon Text"/>
    <w:basedOn w:val="a"/>
    <w:link w:val="a7"/>
    <w:rsid w:val="00C878EE"/>
    <w:rPr>
      <w:rFonts w:ascii="游ゴシック Light" w:eastAsia="游ゴシック Light" w:hAnsi="游ゴシック Light"/>
      <w:sz w:val="18"/>
      <w:szCs w:val="18"/>
    </w:rPr>
  </w:style>
  <w:style w:type="character" w:customStyle="1" w:styleId="a7">
    <w:name w:val="吹き出し (文字)"/>
    <w:link w:val="a6"/>
    <w:rsid w:val="00C878EE"/>
    <w:rPr>
      <w:rFonts w:ascii="游ゴシック Light" w:eastAsia="游ゴシック Light" w:hAnsi="游ゴシック Light" w:cs="Times New Roman"/>
      <w:kern w:val="2"/>
      <w:sz w:val="18"/>
      <w:szCs w:val="18"/>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Genko%20Wizard.wiz"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Genko Wizard.wiz</Template>
  <TotalTime>8</TotalTime>
  <Pages>1</Pages>
  <Words>0</Words>
  <Characters>0</Characters>
  <Application>Microsoft Office Word</Application>
  <DocSecurity>0</DocSecurity>
  <Lines>0</Lines>
  <Paragraphs>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Genko Wizard</vt:lpstr>
      <vt:lpstr>Genko Wizard</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Genko Wizard</dc:title>
  <dc:subject/>
  <dc:creator>砂川　真実</dc:creator>
  <cp:keywords/>
  <cp:lastModifiedBy>砂川　真実</cp:lastModifiedBy>
  <cp:revision>4</cp:revision>
  <cp:lastPrinted>2025-04-28T00:07:00Z</cp:lastPrinted>
  <dcterms:created xsi:type="dcterms:W3CDTF">2025-02-26T13:03:00Z</dcterms:created>
  <dcterms:modified xsi:type="dcterms:W3CDTF">2025-04-28T00:11:00Z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1041</vt:i4>
  </property>
  <property fmtid="{D5CDD505-2E9C-101B-9397-08002B2CF9AE}" pid="3" name="Version">
    <vt:lpwstr>11.0.5222</vt:lpwstr>
  </property>
</Properties>
</file>